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3" w:rsidRDefault="00787333" w:rsidP="00787333">
      <w:pPr>
        <w:ind w:right="525"/>
      </w:pPr>
    </w:p>
    <w:tbl>
      <w:tblPr>
        <w:tblStyle w:val="a6"/>
        <w:tblW w:w="0" w:type="auto"/>
        <w:tblLook w:val="04A0"/>
      </w:tblPr>
      <w:tblGrid>
        <w:gridCol w:w="770"/>
        <w:gridCol w:w="898"/>
        <w:gridCol w:w="1275"/>
        <w:gridCol w:w="2127"/>
        <w:gridCol w:w="1275"/>
        <w:gridCol w:w="2268"/>
        <w:gridCol w:w="1985"/>
        <w:gridCol w:w="2835"/>
      </w:tblGrid>
      <w:tr w:rsidR="00787333" w:rsidRPr="00787333" w:rsidTr="002C04C3">
        <w:trPr>
          <w:trHeight w:val="444"/>
        </w:trPr>
        <w:tc>
          <w:tcPr>
            <w:tcW w:w="13433" w:type="dxa"/>
            <w:gridSpan w:val="8"/>
            <w:noWrap/>
            <w:hideMark/>
          </w:tcPr>
          <w:p w:rsidR="00787333" w:rsidRPr="00787333" w:rsidRDefault="00787333" w:rsidP="007C11E7">
            <w:pPr>
              <w:jc w:val="center"/>
            </w:pPr>
            <w:r w:rsidRPr="00787333">
              <w:rPr>
                <w:rFonts w:hint="eastAsia"/>
              </w:rPr>
              <w:t>第二届地信小镇杯健身跑活动报名表</w:t>
            </w:r>
          </w:p>
        </w:tc>
      </w:tr>
      <w:tr w:rsidR="00787333" w:rsidRPr="00787333" w:rsidTr="002C04C3">
        <w:trPr>
          <w:trHeight w:val="288"/>
        </w:trPr>
        <w:tc>
          <w:tcPr>
            <w:tcW w:w="770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姓名</w:t>
            </w:r>
          </w:p>
        </w:tc>
        <w:tc>
          <w:tcPr>
            <w:tcW w:w="898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性别</w:t>
            </w:r>
          </w:p>
        </w:tc>
        <w:tc>
          <w:tcPr>
            <w:tcW w:w="1275" w:type="dxa"/>
            <w:noWrap/>
            <w:hideMark/>
          </w:tcPr>
          <w:p w:rsidR="00787333" w:rsidRPr="00787333" w:rsidRDefault="00787333" w:rsidP="002C04C3">
            <w:r w:rsidRPr="00787333">
              <w:rPr>
                <w:rFonts w:hint="eastAsia"/>
              </w:rPr>
              <w:t>单位</w:t>
            </w:r>
          </w:p>
        </w:tc>
        <w:tc>
          <w:tcPr>
            <w:tcW w:w="2127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衣服号码</w:t>
            </w:r>
          </w:p>
        </w:tc>
        <w:tc>
          <w:tcPr>
            <w:tcW w:w="2268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手机号</w:t>
            </w:r>
          </w:p>
        </w:tc>
        <w:tc>
          <w:tcPr>
            <w:tcW w:w="1985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参与项目（</w:t>
            </w:r>
            <w:r w:rsidRPr="00787333">
              <w:rPr>
                <w:rFonts w:hint="eastAsia"/>
              </w:rPr>
              <w:t>5</w:t>
            </w:r>
            <w:r w:rsidRPr="00787333">
              <w:rPr>
                <w:rFonts w:hint="eastAsia"/>
              </w:rPr>
              <w:t>、</w:t>
            </w:r>
            <w:r w:rsidRPr="00787333">
              <w:rPr>
                <w:rFonts w:hint="eastAsia"/>
              </w:rPr>
              <w:t>12</w:t>
            </w:r>
            <w:r w:rsidRPr="00787333">
              <w:rPr>
                <w:rFonts w:hint="eastAsia"/>
              </w:rPr>
              <w:t>公里）</w:t>
            </w:r>
          </w:p>
        </w:tc>
        <w:tc>
          <w:tcPr>
            <w:tcW w:w="2835" w:type="dxa"/>
            <w:noWrap/>
            <w:hideMark/>
          </w:tcPr>
          <w:p w:rsidR="00787333" w:rsidRPr="00787333" w:rsidRDefault="00787333" w:rsidP="00787333">
            <w:r w:rsidRPr="00787333">
              <w:rPr>
                <w:rFonts w:hint="eastAsia"/>
              </w:rPr>
              <w:t>亲子跑小孩年龄身高</w:t>
            </w:r>
          </w:p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  <w:tr w:rsidR="00787333" w:rsidRPr="00787333" w:rsidTr="002C04C3">
        <w:trPr>
          <w:trHeight w:val="270"/>
        </w:trPr>
        <w:tc>
          <w:tcPr>
            <w:tcW w:w="770" w:type="dxa"/>
            <w:noWrap/>
          </w:tcPr>
          <w:p w:rsidR="00787333" w:rsidRPr="00787333" w:rsidRDefault="00787333"/>
        </w:tc>
        <w:tc>
          <w:tcPr>
            <w:tcW w:w="898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127" w:type="dxa"/>
            <w:noWrap/>
          </w:tcPr>
          <w:p w:rsidR="00787333" w:rsidRPr="00787333" w:rsidRDefault="00787333"/>
        </w:tc>
        <w:tc>
          <w:tcPr>
            <w:tcW w:w="1275" w:type="dxa"/>
            <w:noWrap/>
          </w:tcPr>
          <w:p w:rsidR="00787333" w:rsidRPr="00787333" w:rsidRDefault="00787333"/>
        </w:tc>
        <w:tc>
          <w:tcPr>
            <w:tcW w:w="2268" w:type="dxa"/>
            <w:noWrap/>
          </w:tcPr>
          <w:p w:rsidR="00787333" w:rsidRPr="00787333" w:rsidRDefault="00787333"/>
        </w:tc>
        <w:tc>
          <w:tcPr>
            <w:tcW w:w="1985" w:type="dxa"/>
            <w:noWrap/>
          </w:tcPr>
          <w:p w:rsidR="00787333" w:rsidRPr="00787333" w:rsidRDefault="00787333"/>
        </w:tc>
        <w:tc>
          <w:tcPr>
            <w:tcW w:w="2835" w:type="dxa"/>
            <w:noWrap/>
          </w:tcPr>
          <w:p w:rsidR="00787333" w:rsidRPr="00787333" w:rsidRDefault="00787333"/>
        </w:tc>
      </w:tr>
    </w:tbl>
    <w:p w:rsidR="00787333" w:rsidRDefault="00787333" w:rsidP="00787333"/>
    <w:sectPr w:rsidR="00787333" w:rsidSect="007873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AB" w:rsidRDefault="003C39AB" w:rsidP="00787333">
      <w:r>
        <w:separator/>
      </w:r>
    </w:p>
  </w:endnote>
  <w:endnote w:type="continuationSeparator" w:id="1">
    <w:p w:rsidR="003C39AB" w:rsidRDefault="003C39AB" w:rsidP="0078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AB" w:rsidRDefault="003C39AB" w:rsidP="00787333">
      <w:r>
        <w:separator/>
      </w:r>
    </w:p>
  </w:footnote>
  <w:footnote w:type="continuationSeparator" w:id="1">
    <w:p w:rsidR="003C39AB" w:rsidRDefault="003C39AB" w:rsidP="0078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184"/>
    <w:multiLevelType w:val="multilevel"/>
    <w:tmpl w:val="5FCC53CE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AB"/>
    <w:rsid w:val="001C1B6F"/>
    <w:rsid w:val="002C04C3"/>
    <w:rsid w:val="003C39AB"/>
    <w:rsid w:val="00787333"/>
    <w:rsid w:val="007C11E7"/>
    <w:rsid w:val="00802371"/>
    <w:rsid w:val="0083534D"/>
    <w:rsid w:val="00961F71"/>
    <w:rsid w:val="00980EFF"/>
    <w:rsid w:val="00A4029F"/>
    <w:rsid w:val="00CF6F14"/>
    <w:rsid w:val="00DD4AD5"/>
    <w:rsid w:val="00E7458B"/>
    <w:rsid w:val="00EC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745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7458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E745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7458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E745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74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7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7458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E7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E745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458B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E7458B"/>
    <w:rPr>
      <w:rFonts w:ascii="Cambria" w:eastAsia="宋体" w:hAnsi="Cambria" w:cs="宋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E7458B"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E7458B"/>
    <w:pPr>
      <w:ind w:firstLineChars="200" w:firstLine="420"/>
    </w:pPr>
  </w:style>
  <w:style w:type="paragraph" w:styleId="a7">
    <w:name w:val="Balloon Text"/>
    <w:basedOn w:val="a"/>
    <w:link w:val="Char2"/>
    <w:uiPriority w:val="99"/>
    <w:rsid w:val="00E745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E7458B"/>
    <w:rPr>
      <w:kern w:val="2"/>
      <w:sz w:val="18"/>
      <w:szCs w:val="18"/>
    </w:rPr>
  </w:style>
  <w:style w:type="character" w:styleId="a8">
    <w:name w:val="Hyperlink"/>
    <w:basedOn w:val="a0"/>
    <w:uiPriority w:val="99"/>
    <w:rsid w:val="00E7458B"/>
    <w:rPr>
      <w:color w:val="0000FF"/>
      <w:u w:val="single"/>
    </w:rPr>
  </w:style>
  <w:style w:type="paragraph" w:styleId="a9">
    <w:name w:val="Normal (Web)"/>
    <w:basedOn w:val="a"/>
    <w:uiPriority w:val="99"/>
    <w:rsid w:val="00E7458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7458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7458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7458B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7458B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873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8733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kern w:val="2"/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873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8733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d\Desktop\2016&#24503;&#28165;&#27979;&#32472;&#22320;&#20449;&#36305;&#27493;&#22025;&#24180;&#21326;&#27963;&#21160;&#36890;&#306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91007-F118-4A62-AF52-96663AEE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2016德清测绘地信跑步嘉年华活动通知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south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张存连</dc:creator>
  <cp:lastModifiedBy>张存连</cp:lastModifiedBy>
  <cp:revision>1</cp:revision>
  <dcterms:created xsi:type="dcterms:W3CDTF">2016-11-04T06:39:00Z</dcterms:created>
  <dcterms:modified xsi:type="dcterms:W3CDTF">2016-11-04T06:53:00Z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